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068" w:rsidRPr="006A334A" w:rsidRDefault="00626068" w:rsidP="00626068">
      <w:pPr>
        <w:ind w:left="5664" w:firstLine="708"/>
        <w:jc w:val="both"/>
        <w:rPr>
          <w:rFonts w:ascii="Arial" w:hAnsi="Arial" w:cs="Arial"/>
          <w:b/>
          <w:bCs/>
        </w:rPr>
      </w:pPr>
      <w:r w:rsidRPr="006A334A">
        <w:rPr>
          <w:rFonts w:ascii="Arial" w:hAnsi="Arial" w:cs="Arial"/>
          <w:b/>
          <w:bCs/>
        </w:rPr>
        <w:t>AL COMUNE DI BOLOTANA</w:t>
      </w:r>
    </w:p>
    <w:p w:rsidR="00626068" w:rsidRPr="006A334A" w:rsidRDefault="00626068" w:rsidP="00626068">
      <w:pPr>
        <w:ind w:left="6663"/>
        <w:jc w:val="both"/>
        <w:rPr>
          <w:b/>
          <w:bCs/>
        </w:rPr>
      </w:pPr>
      <w:r w:rsidRPr="006A334A">
        <w:rPr>
          <w:rFonts w:ascii="Arial" w:hAnsi="Arial" w:cs="Arial"/>
          <w:b/>
          <w:bCs/>
        </w:rPr>
        <w:t xml:space="preserve"> SETTORE CULTURALE</w:t>
      </w:r>
    </w:p>
    <w:p w:rsidR="00626068" w:rsidRDefault="00626068" w:rsidP="00626068">
      <w:pPr>
        <w:jc w:val="center"/>
        <w:rPr>
          <w:b/>
          <w:bCs/>
          <w:sz w:val="24"/>
          <w:szCs w:val="28"/>
        </w:rPr>
      </w:pPr>
    </w:p>
    <w:p w:rsidR="00626068" w:rsidRDefault="00626068" w:rsidP="00626068">
      <w:pPr>
        <w:jc w:val="center"/>
        <w:rPr>
          <w:b/>
          <w:bCs/>
          <w:sz w:val="24"/>
          <w:szCs w:val="28"/>
        </w:rPr>
      </w:pPr>
    </w:p>
    <w:p w:rsidR="00626068" w:rsidRPr="00D74D5E" w:rsidRDefault="00626068" w:rsidP="00626068">
      <w:pPr>
        <w:jc w:val="center"/>
        <w:rPr>
          <w:rFonts w:ascii="Arial" w:hAnsi="Arial" w:cs="Arial"/>
          <w:b/>
          <w:bCs/>
          <w:sz w:val="28"/>
          <w:szCs w:val="32"/>
        </w:rPr>
      </w:pPr>
      <w:r w:rsidRPr="00D74D5E">
        <w:rPr>
          <w:rFonts w:ascii="Arial" w:hAnsi="Arial" w:cs="Arial"/>
          <w:b/>
          <w:bCs/>
          <w:sz w:val="28"/>
          <w:szCs w:val="32"/>
        </w:rPr>
        <w:t>TRACCIABILITÀ FLUSSI FINANZIARI</w:t>
      </w:r>
    </w:p>
    <w:p w:rsidR="00626068" w:rsidRPr="00D74D5E" w:rsidRDefault="00626068" w:rsidP="00626068">
      <w:pPr>
        <w:jc w:val="center"/>
        <w:rPr>
          <w:rFonts w:ascii="Arial" w:hAnsi="Arial" w:cs="Arial"/>
          <w:sz w:val="22"/>
          <w:szCs w:val="24"/>
        </w:rPr>
      </w:pPr>
      <w:r w:rsidRPr="00D74D5E">
        <w:rPr>
          <w:rFonts w:ascii="Arial" w:hAnsi="Arial" w:cs="Arial"/>
          <w:sz w:val="22"/>
          <w:szCs w:val="24"/>
        </w:rPr>
        <w:t>Art. 3, punto 7 Legge n.136 del 13/08/2010</w:t>
      </w:r>
    </w:p>
    <w:p w:rsidR="00626068" w:rsidRPr="00D74D5E" w:rsidRDefault="00626068" w:rsidP="00626068">
      <w:pPr>
        <w:rPr>
          <w:rFonts w:ascii="Arial" w:hAnsi="Arial" w:cs="Arial"/>
          <w:sz w:val="1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626068" w:rsidRPr="00D74D5E" w:rsidTr="00C7776B">
        <w:tc>
          <w:tcPr>
            <w:tcW w:w="9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68" w:rsidRPr="00D74D5E" w:rsidRDefault="00626068" w:rsidP="00C7776B">
            <w:pPr>
              <w:jc w:val="center"/>
              <w:rPr>
                <w:rFonts w:ascii="Arial" w:hAnsi="Arial" w:cs="Arial"/>
                <w:b/>
                <w:bCs/>
                <w:sz w:val="28"/>
                <w:szCs w:val="32"/>
              </w:rPr>
            </w:pPr>
            <w:r w:rsidRPr="00D74D5E">
              <w:rPr>
                <w:rFonts w:ascii="Arial" w:hAnsi="Arial" w:cs="Arial"/>
                <w:b/>
                <w:bCs/>
                <w:sz w:val="28"/>
                <w:szCs w:val="32"/>
              </w:rPr>
              <w:t>DICHIARAZIONE SOSTITUTIVA</w:t>
            </w:r>
          </w:p>
          <w:p w:rsidR="00626068" w:rsidRPr="00D74D5E" w:rsidRDefault="00626068" w:rsidP="00C7776B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D74D5E">
              <w:rPr>
                <w:rFonts w:ascii="Arial" w:hAnsi="Arial" w:cs="Arial"/>
                <w:sz w:val="22"/>
                <w:szCs w:val="24"/>
              </w:rPr>
              <w:t>(Ai sensi degli artt. 46-47 del D.P.R.n.445/2000)</w:t>
            </w:r>
          </w:p>
        </w:tc>
      </w:tr>
    </w:tbl>
    <w:p w:rsidR="00626068" w:rsidRPr="00C1165C" w:rsidRDefault="00626068" w:rsidP="00626068">
      <w:pPr>
        <w:rPr>
          <w:sz w:val="24"/>
          <w:szCs w:val="28"/>
        </w:rPr>
      </w:pPr>
    </w:p>
    <w:p w:rsidR="00C83417" w:rsidRDefault="00C83417" w:rsidP="00C83417">
      <w:pPr>
        <w:spacing w:line="480" w:lineRule="auto"/>
        <w:jc w:val="both"/>
        <w:rPr>
          <w:rFonts w:ascii="Arial" w:hAnsi="Arial" w:cs="Arial"/>
        </w:rPr>
      </w:pPr>
    </w:p>
    <w:p w:rsidR="00626068" w:rsidRPr="00D74D5E" w:rsidRDefault="00626068" w:rsidP="00C83417">
      <w:pPr>
        <w:spacing w:line="480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Il/La sottoscritto/a ___________</w:t>
      </w:r>
      <w:r>
        <w:rPr>
          <w:rFonts w:ascii="Arial" w:hAnsi="Arial" w:cs="Arial"/>
        </w:rPr>
        <w:t>_____________________</w:t>
      </w:r>
      <w:r w:rsidRPr="00D74D5E">
        <w:rPr>
          <w:rFonts w:ascii="Arial" w:hAnsi="Arial" w:cs="Arial"/>
        </w:rPr>
        <w:t xml:space="preserve"> nato/a</w:t>
      </w:r>
      <w:r>
        <w:rPr>
          <w:rFonts w:ascii="Arial" w:hAnsi="Arial" w:cs="Arial"/>
        </w:rPr>
        <w:t xml:space="preserve"> a ________________</w:t>
      </w:r>
      <w:r w:rsidRPr="00D74D5E">
        <w:rPr>
          <w:rFonts w:ascii="Arial" w:hAnsi="Arial" w:cs="Arial"/>
        </w:rPr>
        <w:t>il ______________, residente in _____________________, Via</w:t>
      </w:r>
      <w:r w:rsidR="000D44C7">
        <w:rPr>
          <w:rFonts w:ascii="Arial" w:hAnsi="Arial" w:cs="Arial"/>
        </w:rPr>
        <w:t xml:space="preserve"> __________________________</w:t>
      </w:r>
      <w:r w:rsidRPr="00D74D5E">
        <w:rPr>
          <w:rFonts w:ascii="Arial" w:hAnsi="Arial" w:cs="Arial"/>
        </w:rPr>
        <w:t>C.F</w:t>
      </w:r>
      <w:r w:rsidR="000D44C7">
        <w:rPr>
          <w:rFonts w:ascii="Arial" w:hAnsi="Arial" w:cs="Arial"/>
        </w:rPr>
        <w:t>. _____________________</w:t>
      </w:r>
      <w:r w:rsidRPr="00D74D5E">
        <w:rPr>
          <w:rFonts w:ascii="Arial" w:hAnsi="Arial" w:cs="Arial"/>
        </w:rPr>
        <w:t>, in qualità di ________________________________ dell’Associazione/società sportiva _____________________________________________</w:t>
      </w:r>
      <w:r w:rsidR="00C83417">
        <w:rPr>
          <w:rFonts w:ascii="Arial" w:hAnsi="Arial" w:cs="Arial"/>
        </w:rPr>
        <w:t>____________</w:t>
      </w:r>
      <w:r w:rsidR="000D44C7">
        <w:rPr>
          <w:rFonts w:ascii="Arial" w:hAnsi="Arial" w:cs="Arial"/>
        </w:rPr>
        <w:t>_____________________________</w:t>
      </w:r>
      <w:r w:rsidRPr="00D74D5E">
        <w:rPr>
          <w:rFonts w:ascii="Arial" w:hAnsi="Arial" w:cs="Arial"/>
        </w:rPr>
        <w:t xml:space="preserve"> con sede legale in_______________________</w:t>
      </w:r>
      <w:r w:rsidR="002E48B6" w:rsidRPr="00D74D5E">
        <w:rPr>
          <w:rFonts w:ascii="Arial" w:hAnsi="Arial" w:cs="Arial"/>
        </w:rPr>
        <w:t>_ (</w:t>
      </w:r>
      <w:r w:rsidRPr="00D74D5E">
        <w:rPr>
          <w:rFonts w:ascii="Arial" w:hAnsi="Arial" w:cs="Arial"/>
        </w:rPr>
        <w:t>___</w:t>
      </w:r>
      <w:r w:rsidR="002E48B6" w:rsidRPr="00D74D5E">
        <w:rPr>
          <w:rFonts w:ascii="Arial" w:hAnsi="Arial" w:cs="Arial"/>
        </w:rPr>
        <w:t xml:space="preserve">_) </w:t>
      </w:r>
      <w:bookmarkStart w:id="0" w:name="_GoBack"/>
      <w:bookmarkEnd w:id="0"/>
      <w:r w:rsidR="002E48B6" w:rsidRPr="00D74D5E">
        <w:rPr>
          <w:rFonts w:ascii="Arial" w:hAnsi="Arial" w:cs="Arial"/>
        </w:rPr>
        <w:t>Via _</w:t>
      </w:r>
      <w:r w:rsidRPr="00D74D5E">
        <w:rPr>
          <w:rFonts w:ascii="Arial" w:hAnsi="Arial" w:cs="Arial"/>
        </w:rPr>
        <w:t>___________________________________</w:t>
      </w:r>
      <w:r w:rsidR="00C83417">
        <w:rPr>
          <w:rFonts w:ascii="Arial" w:hAnsi="Arial" w:cs="Arial"/>
        </w:rPr>
        <w:t>___</w:t>
      </w:r>
    </w:p>
    <w:p w:rsidR="00626068" w:rsidRPr="00D74D5E" w:rsidRDefault="00C83417" w:rsidP="00C83417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cell</w:t>
      </w:r>
      <w:r w:rsidRPr="00D74D5E">
        <w:rPr>
          <w:rFonts w:ascii="Arial" w:hAnsi="Arial" w:cs="Arial"/>
        </w:rPr>
        <w:t>. _</w:t>
      </w:r>
      <w:r w:rsidR="00626068" w:rsidRPr="00D74D5E">
        <w:rPr>
          <w:rFonts w:ascii="Arial" w:hAnsi="Arial" w:cs="Arial"/>
        </w:rPr>
        <w:t>____________________</w:t>
      </w:r>
      <w:r w:rsidRPr="00D74D5E">
        <w:rPr>
          <w:rFonts w:ascii="Arial" w:hAnsi="Arial" w:cs="Arial"/>
        </w:rPr>
        <w:t>_, e</w:t>
      </w:r>
      <w:r>
        <w:rPr>
          <w:rFonts w:ascii="Arial" w:hAnsi="Arial" w:cs="Arial"/>
        </w:rPr>
        <w:t>/mail</w:t>
      </w:r>
      <w:r w:rsidR="00626068" w:rsidRPr="00D74D5E">
        <w:rPr>
          <w:rFonts w:ascii="Arial" w:hAnsi="Arial" w:cs="Arial"/>
        </w:rPr>
        <w:t>. _______________________</w:t>
      </w:r>
      <w:r>
        <w:rPr>
          <w:rFonts w:ascii="Arial" w:hAnsi="Arial" w:cs="Arial"/>
        </w:rPr>
        <w:t>__ Pec _________________________</w:t>
      </w:r>
      <w:r w:rsidR="00626068" w:rsidRPr="00D74D5E">
        <w:rPr>
          <w:rFonts w:ascii="Arial" w:hAnsi="Arial" w:cs="Arial"/>
        </w:rPr>
        <w:t xml:space="preserve"> </w:t>
      </w:r>
    </w:p>
    <w:p w:rsidR="00626068" w:rsidRPr="00D74D5E" w:rsidRDefault="00626068" w:rsidP="00C83417">
      <w:pPr>
        <w:spacing w:line="480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C.F. ______________________________________, P.I. _________________________________</w:t>
      </w:r>
      <w:r w:rsidR="00C83417">
        <w:rPr>
          <w:rFonts w:ascii="Arial" w:hAnsi="Arial" w:cs="Arial"/>
        </w:rPr>
        <w:t>_______</w:t>
      </w:r>
      <w:r w:rsidRPr="00D74D5E">
        <w:rPr>
          <w:rFonts w:ascii="Arial" w:hAnsi="Arial" w:cs="Arial"/>
        </w:rPr>
        <w:t xml:space="preserve"> </w:t>
      </w:r>
    </w:p>
    <w:p w:rsidR="00626068" w:rsidRPr="00D74D5E" w:rsidRDefault="00626068" w:rsidP="00626068">
      <w:pPr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consapevole delle sanzioni penali cui può andare incontro in caso di dichiarazioni mendaci ai sensi dell’art.76 del D.P.R. 445/2000 e in attuazione dell’art. 3 della L. 136/2010,</w:t>
      </w:r>
    </w:p>
    <w:p w:rsidR="00626068" w:rsidRPr="00D74D5E" w:rsidRDefault="00626068" w:rsidP="00626068">
      <w:pPr>
        <w:jc w:val="both"/>
        <w:rPr>
          <w:rFonts w:ascii="Arial" w:hAnsi="Arial" w:cs="Arial"/>
        </w:rPr>
      </w:pPr>
    </w:p>
    <w:p w:rsidR="00626068" w:rsidRPr="00D74D5E" w:rsidRDefault="00626068" w:rsidP="00626068">
      <w:pPr>
        <w:spacing w:line="360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con riferimento alla concessione di contributi sportivi</w:t>
      </w:r>
    </w:p>
    <w:p w:rsidR="00626068" w:rsidRPr="00D74D5E" w:rsidRDefault="00626068" w:rsidP="00626068">
      <w:pPr>
        <w:jc w:val="center"/>
        <w:rPr>
          <w:rFonts w:ascii="Arial" w:hAnsi="Arial" w:cs="Arial"/>
          <w:b/>
        </w:rPr>
      </w:pPr>
      <w:r w:rsidRPr="00D74D5E">
        <w:rPr>
          <w:rFonts w:ascii="Arial" w:hAnsi="Arial" w:cs="Arial"/>
          <w:b/>
        </w:rPr>
        <w:t>DICHIARA</w:t>
      </w:r>
    </w:p>
    <w:p w:rsidR="00626068" w:rsidRPr="00D74D5E" w:rsidRDefault="00626068" w:rsidP="00C83417">
      <w:pPr>
        <w:spacing w:line="276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che i riferimenti del c/c bancario dedicato ai rapporti finanziari con questo Ente, inerenti il suddetto contributo sono i seguenti:</w:t>
      </w:r>
    </w:p>
    <w:p w:rsidR="00C83417" w:rsidRDefault="00C83417" w:rsidP="00C83417">
      <w:pPr>
        <w:spacing w:line="276" w:lineRule="auto"/>
        <w:ind w:left="708"/>
        <w:jc w:val="both"/>
        <w:rPr>
          <w:rFonts w:ascii="Arial" w:hAnsi="Arial" w:cs="Arial"/>
        </w:rPr>
      </w:pPr>
    </w:p>
    <w:p w:rsidR="00626068" w:rsidRPr="00D74D5E" w:rsidRDefault="00626068" w:rsidP="00C83417">
      <w:pPr>
        <w:spacing w:line="276" w:lineRule="auto"/>
        <w:ind w:left="708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IBAN IT __________________________________________________________________</w:t>
      </w:r>
      <w:r>
        <w:rPr>
          <w:rFonts w:ascii="Arial" w:hAnsi="Arial" w:cs="Arial"/>
        </w:rPr>
        <w:t>_______</w:t>
      </w:r>
      <w:r w:rsidRPr="00D74D5E">
        <w:rPr>
          <w:rFonts w:ascii="Arial" w:hAnsi="Arial" w:cs="Arial"/>
        </w:rPr>
        <w:t xml:space="preserve"> </w:t>
      </w:r>
    </w:p>
    <w:p w:rsidR="00C83417" w:rsidRDefault="00C83417" w:rsidP="00C83417">
      <w:pPr>
        <w:spacing w:line="276" w:lineRule="auto"/>
        <w:jc w:val="both"/>
        <w:rPr>
          <w:rFonts w:ascii="Arial" w:hAnsi="Arial" w:cs="Arial"/>
        </w:rPr>
      </w:pPr>
    </w:p>
    <w:p w:rsidR="00626068" w:rsidRPr="00D74D5E" w:rsidRDefault="00626068" w:rsidP="00C83417">
      <w:pPr>
        <w:spacing w:line="276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che la persona abilitata ad operare sul predetto conto è la seguente:</w:t>
      </w:r>
    </w:p>
    <w:p w:rsidR="00626068" w:rsidRPr="00D74D5E" w:rsidRDefault="00626068" w:rsidP="00C83417">
      <w:pPr>
        <w:spacing w:line="276" w:lineRule="auto"/>
        <w:jc w:val="both"/>
        <w:rPr>
          <w:rFonts w:ascii="Arial" w:hAnsi="Arial" w:cs="Arial"/>
        </w:rPr>
      </w:pPr>
    </w:p>
    <w:p w:rsidR="00626068" w:rsidRPr="00D74D5E" w:rsidRDefault="00626068" w:rsidP="00C83417">
      <w:pPr>
        <w:spacing w:line="276" w:lineRule="auto"/>
        <w:ind w:left="708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______________________ _______________________ __________________________       (Nome)                                         (Cognome)                                     (Codice Fiscale)</w:t>
      </w:r>
    </w:p>
    <w:p w:rsidR="00626068" w:rsidRPr="00D74D5E" w:rsidRDefault="00626068" w:rsidP="00C83417">
      <w:pPr>
        <w:spacing w:line="276" w:lineRule="auto"/>
        <w:jc w:val="both"/>
        <w:rPr>
          <w:rFonts w:ascii="Arial" w:hAnsi="Arial" w:cs="Arial"/>
        </w:rPr>
      </w:pPr>
    </w:p>
    <w:p w:rsidR="00626068" w:rsidRPr="00D74D5E" w:rsidRDefault="00626068" w:rsidP="00C8341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di assumersi l’obbligo della tracciabilità dei flussi finanziari;</w:t>
      </w:r>
    </w:p>
    <w:p w:rsidR="00626068" w:rsidRPr="00D74D5E" w:rsidRDefault="00626068" w:rsidP="00C8341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>di impegnarsi a comunicare nei termini previsti dalla norma eventuali circostanze modificative riguardanti la presente dichiarazione;</w:t>
      </w:r>
    </w:p>
    <w:p w:rsidR="00626068" w:rsidRPr="00D74D5E" w:rsidRDefault="00626068" w:rsidP="00C8341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74D5E">
        <w:rPr>
          <w:rFonts w:ascii="Arial" w:hAnsi="Arial" w:cs="Arial"/>
        </w:rPr>
        <w:t xml:space="preserve">che il contributo concesso dal Comune di </w:t>
      </w:r>
      <w:r>
        <w:rPr>
          <w:rFonts w:ascii="Arial" w:hAnsi="Arial" w:cs="Arial"/>
        </w:rPr>
        <w:t>Bolotana</w:t>
      </w:r>
      <w:r w:rsidRPr="00D74D5E">
        <w:rPr>
          <w:rFonts w:ascii="Arial" w:hAnsi="Arial" w:cs="Arial"/>
        </w:rPr>
        <w:t xml:space="preserve"> alla propria Associazione non è assoggettabile alla ritenuta d’acconto del 4% di cui all’art. 28 del DPR 600/1973</w:t>
      </w:r>
    </w:p>
    <w:p w:rsidR="00626068" w:rsidRPr="00C1165C" w:rsidRDefault="00626068" w:rsidP="00626068">
      <w:pPr>
        <w:rPr>
          <w:sz w:val="22"/>
          <w:szCs w:val="24"/>
        </w:rPr>
      </w:pPr>
    </w:p>
    <w:p w:rsidR="00626068" w:rsidRPr="00C1165C" w:rsidRDefault="00626068" w:rsidP="00626068">
      <w:pPr>
        <w:rPr>
          <w:sz w:val="22"/>
          <w:szCs w:val="24"/>
        </w:rPr>
      </w:pPr>
    </w:p>
    <w:p w:rsidR="00626068" w:rsidRPr="00D74D5E" w:rsidRDefault="00626068" w:rsidP="00626068">
      <w:pPr>
        <w:rPr>
          <w:rFonts w:ascii="Arial" w:hAnsi="Arial" w:cs="Arial"/>
          <w:sz w:val="22"/>
          <w:szCs w:val="24"/>
        </w:rPr>
      </w:pPr>
      <w:r w:rsidRPr="00C1165C">
        <w:rPr>
          <w:sz w:val="22"/>
          <w:szCs w:val="24"/>
        </w:rPr>
        <w:t xml:space="preserve">_____________________________________                        </w:t>
      </w:r>
      <w:r w:rsidRPr="00D74D5E">
        <w:rPr>
          <w:rFonts w:ascii="Arial" w:hAnsi="Arial" w:cs="Arial"/>
        </w:rPr>
        <w:t>FIRMA DEL DICHIARANTE</w:t>
      </w:r>
      <w:r w:rsidRPr="00D74D5E">
        <w:rPr>
          <w:rFonts w:ascii="Arial" w:hAnsi="Arial" w:cs="Arial"/>
          <w:sz w:val="22"/>
          <w:szCs w:val="24"/>
        </w:rPr>
        <w:t xml:space="preserve"> </w:t>
      </w:r>
    </w:p>
    <w:p w:rsidR="00626068" w:rsidRPr="00D74D5E" w:rsidRDefault="00626068" w:rsidP="00626068">
      <w:pPr>
        <w:rPr>
          <w:rFonts w:ascii="Arial" w:hAnsi="Arial" w:cs="Arial"/>
          <w:sz w:val="22"/>
          <w:szCs w:val="24"/>
        </w:rPr>
      </w:pPr>
      <w:r w:rsidRPr="00D74D5E">
        <w:rPr>
          <w:rFonts w:ascii="Arial" w:hAnsi="Arial" w:cs="Arial"/>
          <w:sz w:val="22"/>
          <w:szCs w:val="24"/>
        </w:rPr>
        <w:t xml:space="preserve">                  Luogo    e   Data </w:t>
      </w:r>
    </w:p>
    <w:p w:rsidR="00626068" w:rsidRPr="00D74D5E" w:rsidRDefault="00626068" w:rsidP="00626068">
      <w:pPr>
        <w:ind w:left="4248" w:firstLine="708"/>
        <w:rPr>
          <w:rFonts w:ascii="Arial" w:hAnsi="Arial" w:cs="Arial"/>
          <w:sz w:val="22"/>
          <w:szCs w:val="24"/>
        </w:rPr>
      </w:pPr>
      <w:r w:rsidRPr="00D74D5E">
        <w:rPr>
          <w:rFonts w:ascii="Arial" w:hAnsi="Arial" w:cs="Arial"/>
          <w:sz w:val="22"/>
          <w:szCs w:val="24"/>
        </w:rPr>
        <w:t>_______</w:t>
      </w:r>
      <w:r>
        <w:rPr>
          <w:rFonts w:ascii="Arial" w:hAnsi="Arial" w:cs="Arial"/>
          <w:sz w:val="22"/>
          <w:szCs w:val="24"/>
        </w:rPr>
        <w:t>_______________________________</w:t>
      </w:r>
    </w:p>
    <w:p w:rsidR="00626068" w:rsidRDefault="00626068" w:rsidP="00626068">
      <w:pPr>
        <w:jc w:val="both"/>
        <w:rPr>
          <w:rFonts w:ascii="Arial" w:hAnsi="Arial" w:cs="Arial"/>
          <w:sz w:val="16"/>
          <w:szCs w:val="16"/>
          <w:u w:val="single"/>
        </w:rPr>
      </w:pPr>
    </w:p>
    <w:p w:rsidR="00626068" w:rsidRPr="00D74D5E" w:rsidRDefault="00626068" w:rsidP="00626068">
      <w:pPr>
        <w:jc w:val="both"/>
        <w:rPr>
          <w:rFonts w:ascii="Arial" w:hAnsi="Arial" w:cs="Arial"/>
          <w:sz w:val="16"/>
          <w:szCs w:val="16"/>
          <w:u w:val="single"/>
        </w:rPr>
      </w:pPr>
      <w:r w:rsidRPr="00D74D5E">
        <w:rPr>
          <w:rFonts w:ascii="Arial" w:hAnsi="Arial" w:cs="Arial"/>
          <w:sz w:val="16"/>
          <w:szCs w:val="16"/>
          <w:u w:val="single"/>
        </w:rPr>
        <w:t>Informativa sulla protezione dei dati personali</w:t>
      </w:r>
    </w:p>
    <w:p w:rsidR="00626068" w:rsidRPr="00D74D5E" w:rsidRDefault="00626068" w:rsidP="00626068">
      <w:pPr>
        <w:spacing w:after="120" w:line="360" w:lineRule="auto"/>
        <w:jc w:val="both"/>
        <w:rPr>
          <w:rFonts w:ascii="Arial" w:hAnsi="Arial" w:cs="Arial"/>
          <w:sz w:val="12"/>
          <w:szCs w:val="12"/>
        </w:rPr>
      </w:pPr>
      <w:r w:rsidRPr="00D74D5E">
        <w:rPr>
          <w:rFonts w:ascii="Arial" w:hAnsi="Arial" w:cs="Arial"/>
          <w:sz w:val="12"/>
          <w:szCs w:val="12"/>
        </w:rPr>
        <w:t>Ai sensi del Regolamento UE 2016/679 del 27 aprile 2016 i dati richiesti nel modulo di domanda saranno utilizzati, comunicati e diffusi esclusivamente per gli scopi previsti dallo stesso Avviso e saranno oggetto di trattamento svolto con o senza ausilio di sistemi informatici nel pieno rispetto della normativa sopra richiamata.</w:t>
      </w:r>
    </w:p>
    <w:p w:rsidR="00626068" w:rsidRPr="00D74D5E" w:rsidRDefault="00626068" w:rsidP="00626068">
      <w:pPr>
        <w:spacing w:after="120" w:line="360" w:lineRule="auto"/>
        <w:jc w:val="both"/>
        <w:rPr>
          <w:rFonts w:ascii="Arial" w:hAnsi="Arial" w:cs="Arial"/>
          <w:sz w:val="12"/>
          <w:szCs w:val="12"/>
        </w:rPr>
      </w:pPr>
      <w:r w:rsidRPr="00D74D5E">
        <w:rPr>
          <w:rFonts w:ascii="Arial" w:hAnsi="Arial" w:cs="Arial"/>
          <w:sz w:val="12"/>
          <w:szCs w:val="12"/>
        </w:rPr>
        <w:t>Titolare del trattamento dei dati ai sensi del Regolamento UE 2016/679 è il Comune di Bolotana. Responsabile della protezione dei dati (DPO): avv. Alessandra Sebastiana Etzo - email: alessandraetzo@hotmail.com -  PEC: avvalessandrasebastianaetzo@cnfpec.it.</w:t>
      </w:r>
    </w:p>
    <w:sectPr w:rsidR="00626068" w:rsidRPr="00D74D5E" w:rsidSect="00C83417">
      <w:footerReference w:type="first" r:id="rId7"/>
      <w:pgSz w:w="11906" w:h="16838" w:code="9"/>
      <w:pgMar w:top="709" w:right="1134" w:bottom="567" w:left="1134" w:header="568" w:footer="709" w:gutter="0"/>
      <w:cols w:space="124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EE" w:rsidRDefault="004F35EE">
      <w:r>
        <w:separator/>
      </w:r>
    </w:p>
  </w:endnote>
  <w:endnote w:type="continuationSeparator" w:id="0">
    <w:p w:rsidR="004F35EE" w:rsidRDefault="004F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4008"/>
      <w:gridCol w:w="3086"/>
      <w:gridCol w:w="2544"/>
    </w:tblGrid>
    <w:tr w:rsidR="00A56BFF" w:rsidRPr="00A56BFF" w:rsidTr="00A56BFF">
      <w:trPr>
        <w:trHeight w:val="980"/>
      </w:trPr>
      <w:tc>
        <w:tcPr>
          <w:tcW w:w="2079" w:type="pct"/>
          <w:shd w:val="clear" w:color="auto" w:fill="auto"/>
        </w:tcPr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>Piazza del Popolo, 2 - 08011 Bolotana (Nu)</w:t>
          </w:r>
        </w:p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 xml:space="preserve">Tel. 0785450200 </w:t>
          </w:r>
        </w:p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>PEC protocollo@pec.comune.bolotana.nu.it</w:t>
          </w:r>
        </w:p>
      </w:tc>
      <w:tc>
        <w:tcPr>
          <w:tcW w:w="1601" w:type="pct"/>
          <w:shd w:val="clear" w:color="auto" w:fill="auto"/>
          <w:hideMark/>
        </w:tcPr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>Codice Fiscale: 00052840915</w:t>
          </w:r>
        </w:p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>Codice Univoco Fatture: UFHEKW</w:t>
          </w:r>
        </w:p>
      </w:tc>
      <w:tc>
        <w:tcPr>
          <w:tcW w:w="1320" w:type="pct"/>
          <w:shd w:val="clear" w:color="auto" w:fill="auto"/>
          <w:hideMark/>
        </w:tcPr>
        <w:p w:rsidR="00E93D2B" w:rsidRPr="00A56BFF" w:rsidRDefault="00E93D2B" w:rsidP="00A56BFF">
          <w:pPr>
            <w:pStyle w:val="Pidipagina"/>
            <w:spacing w:before="120"/>
            <w:rPr>
              <w:rFonts w:ascii="Tw Cen MT" w:hAnsi="Tw Cen MT"/>
              <w:sz w:val="16"/>
              <w:szCs w:val="16"/>
            </w:rPr>
          </w:pPr>
          <w:r w:rsidRPr="00A56BFF">
            <w:rPr>
              <w:rFonts w:ascii="Tw Cen MT" w:hAnsi="Tw Cen MT"/>
              <w:sz w:val="16"/>
              <w:szCs w:val="16"/>
            </w:rPr>
            <w:t>www.comune.bolotana.nu.it</w:t>
          </w:r>
        </w:p>
      </w:tc>
    </w:tr>
  </w:tbl>
  <w:p w:rsidR="00E93D2B" w:rsidRPr="00E93D2B" w:rsidRDefault="00E93D2B" w:rsidP="00E93D2B">
    <w:pPr>
      <w:pStyle w:val="Pidipagina"/>
      <w:tabs>
        <w:tab w:val="clear" w:pos="4819"/>
        <w:tab w:val="clear" w:pos="9638"/>
        <w:tab w:val="left" w:pos="2745"/>
      </w:tabs>
      <w:rPr>
        <w:sz w:val="2"/>
        <w:szCs w:val="2"/>
      </w:rPr>
    </w:pPr>
    <w:r w:rsidRPr="00E93D2B">
      <w:rPr>
        <w:sz w:val="2"/>
        <w:szCs w:val="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EE" w:rsidRDefault="004F35EE">
      <w:r>
        <w:separator/>
      </w:r>
    </w:p>
  </w:footnote>
  <w:footnote w:type="continuationSeparator" w:id="0">
    <w:p w:rsidR="004F35EE" w:rsidRDefault="004F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77665"/>
    <w:multiLevelType w:val="hybridMultilevel"/>
    <w:tmpl w:val="8B90B09C"/>
    <w:lvl w:ilvl="0" w:tplc="0A42DD7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95D76"/>
    <w:multiLevelType w:val="hybridMultilevel"/>
    <w:tmpl w:val="765E88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68"/>
    <w:rsid w:val="000434CB"/>
    <w:rsid w:val="00087AF5"/>
    <w:rsid w:val="000A734B"/>
    <w:rsid w:val="000D44C7"/>
    <w:rsid w:val="000D4DD6"/>
    <w:rsid w:val="000F3602"/>
    <w:rsid w:val="00143B59"/>
    <w:rsid w:val="001805A0"/>
    <w:rsid w:val="00183BD2"/>
    <w:rsid w:val="00184F50"/>
    <w:rsid w:val="001D6409"/>
    <w:rsid w:val="00221560"/>
    <w:rsid w:val="00231310"/>
    <w:rsid w:val="00246A91"/>
    <w:rsid w:val="00264B6F"/>
    <w:rsid w:val="002664DE"/>
    <w:rsid w:val="00272F2D"/>
    <w:rsid w:val="00282FA1"/>
    <w:rsid w:val="002A7137"/>
    <w:rsid w:val="002C04D7"/>
    <w:rsid w:val="002E008C"/>
    <w:rsid w:val="002E48B6"/>
    <w:rsid w:val="00307A7F"/>
    <w:rsid w:val="003543D4"/>
    <w:rsid w:val="00373A77"/>
    <w:rsid w:val="00380F3A"/>
    <w:rsid w:val="00395994"/>
    <w:rsid w:val="003B4F38"/>
    <w:rsid w:val="00425512"/>
    <w:rsid w:val="00435F55"/>
    <w:rsid w:val="004435BD"/>
    <w:rsid w:val="004C0D08"/>
    <w:rsid w:val="004E2623"/>
    <w:rsid w:val="004F0032"/>
    <w:rsid w:val="004F35EE"/>
    <w:rsid w:val="004F4E9E"/>
    <w:rsid w:val="0050763A"/>
    <w:rsid w:val="00522FF8"/>
    <w:rsid w:val="00530CB9"/>
    <w:rsid w:val="005312CB"/>
    <w:rsid w:val="00542C61"/>
    <w:rsid w:val="00545E4D"/>
    <w:rsid w:val="005506E7"/>
    <w:rsid w:val="00555C90"/>
    <w:rsid w:val="00557CEC"/>
    <w:rsid w:val="00575E47"/>
    <w:rsid w:val="005D0545"/>
    <w:rsid w:val="00621108"/>
    <w:rsid w:val="00626068"/>
    <w:rsid w:val="0063348A"/>
    <w:rsid w:val="00634239"/>
    <w:rsid w:val="006B29A8"/>
    <w:rsid w:val="00712801"/>
    <w:rsid w:val="00724447"/>
    <w:rsid w:val="00724741"/>
    <w:rsid w:val="00735901"/>
    <w:rsid w:val="007460A1"/>
    <w:rsid w:val="00767267"/>
    <w:rsid w:val="00786DAC"/>
    <w:rsid w:val="008335BF"/>
    <w:rsid w:val="00853BF1"/>
    <w:rsid w:val="00884283"/>
    <w:rsid w:val="008F00CE"/>
    <w:rsid w:val="00901968"/>
    <w:rsid w:val="00920081"/>
    <w:rsid w:val="009B1C50"/>
    <w:rsid w:val="009C1C37"/>
    <w:rsid w:val="00A132C3"/>
    <w:rsid w:val="00A37676"/>
    <w:rsid w:val="00A56BFF"/>
    <w:rsid w:val="00A63735"/>
    <w:rsid w:val="00B331DB"/>
    <w:rsid w:val="00B36974"/>
    <w:rsid w:val="00B76C55"/>
    <w:rsid w:val="00B84CA0"/>
    <w:rsid w:val="00B85029"/>
    <w:rsid w:val="00B91EE5"/>
    <w:rsid w:val="00BF7415"/>
    <w:rsid w:val="00C22F26"/>
    <w:rsid w:val="00C83012"/>
    <w:rsid w:val="00C83417"/>
    <w:rsid w:val="00CD5A22"/>
    <w:rsid w:val="00CF199A"/>
    <w:rsid w:val="00D45DF2"/>
    <w:rsid w:val="00DA374B"/>
    <w:rsid w:val="00DB642A"/>
    <w:rsid w:val="00E10AE1"/>
    <w:rsid w:val="00E24342"/>
    <w:rsid w:val="00E464D9"/>
    <w:rsid w:val="00E653CA"/>
    <w:rsid w:val="00E82E31"/>
    <w:rsid w:val="00E93D2B"/>
    <w:rsid w:val="00EA7C07"/>
    <w:rsid w:val="00EC3F29"/>
    <w:rsid w:val="00F21D3B"/>
    <w:rsid w:val="00F24B76"/>
    <w:rsid w:val="00F3017C"/>
    <w:rsid w:val="00F43ACB"/>
    <w:rsid w:val="00F45B98"/>
    <w:rsid w:val="00F46D82"/>
    <w:rsid w:val="00F71995"/>
    <w:rsid w:val="00F82FDB"/>
    <w:rsid w:val="00F83064"/>
    <w:rsid w:val="00F95F2C"/>
    <w:rsid w:val="00FE5502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60657"/>
  <w15:chartTrackingRefBased/>
  <w15:docId w15:val="{8BC6C0BC-F432-4A7C-9E67-E551784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26068"/>
  </w:style>
  <w:style w:type="paragraph" w:styleId="Titolo2">
    <w:name w:val="heading 2"/>
    <w:basedOn w:val="Normale"/>
    <w:next w:val="Normale"/>
    <w:qFormat/>
    <w:rsid w:val="00EC3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543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354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F24B76"/>
    <w:rPr>
      <w:sz w:val="24"/>
      <w:szCs w:val="24"/>
    </w:rPr>
  </w:style>
  <w:style w:type="table" w:styleId="Grigliatabella">
    <w:name w:val="Table Grid"/>
    <w:basedOn w:val="Tabellanormale"/>
    <w:rsid w:val="0018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184F5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ff.Protocollo\Desktop\AAG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AAGG.dotx</Template>
  <TotalTime>10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</dc:creator>
  <cp:keywords/>
  <dc:description/>
  <cp:lastModifiedBy>Ufficio Protocollo</cp:lastModifiedBy>
  <cp:revision>4</cp:revision>
  <cp:lastPrinted>2008-10-16T08:06:00Z</cp:lastPrinted>
  <dcterms:created xsi:type="dcterms:W3CDTF">2025-10-14T11:56:00Z</dcterms:created>
  <dcterms:modified xsi:type="dcterms:W3CDTF">2025-10-14T12:06:00Z</dcterms:modified>
</cp:coreProperties>
</file>